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C9" w:rsidRDefault="00DE40C9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DE40C9" w:rsidRDefault="00DE40C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40C9" w:rsidRPr="004B6C0D" w:rsidRDefault="00DE40C9" w:rsidP="00D9372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от «24»  сентября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45D1C">
          <w:rPr>
            <w:rFonts w:ascii="Times New Roman" w:hAnsi="Times New Roman"/>
            <w:b/>
            <w:sz w:val="28"/>
            <w:szCs w:val="28"/>
          </w:rPr>
          <w:t>201</w:t>
        </w:r>
        <w:r w:rsidRPr="00EB2791">
          <w:rPr>
            <w:rFonts w:ascii="Times New Roman" w:hAnsi="Times New Roman"/>
            <w:b/>
            <w:sz w:val="28"/>
            <w:szCs w:val="28"/>
          </w:rPr>
          <w:t>5</w:t>
        </w:r>
        <w:r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10</w:t>
      </w:r>
    </w:p>
    <w:p w:rsidR="00DE40C9" w:rsidRPr="00232EDE" w:rsidRDefault="00DE40C9" w:rsidP="00232E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2EDE">
        <w:rPr>
          <w:rFonts w:ascii="Times New Roman" w:hAnsi="Times New Roman"/>
          <w:b/>
          <w:sz w:val="28"/>
          <w:szCs w:val="28"/>
        </w:rPr>
        <w:t>О результатах деятельности должностных лиц,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</w:t>
      </w:r>
    </w:p>
    <w:p w:rsidR="00DE40C9" w:rsidRDefault="00DE40C9" w:rsidP="0023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C9" w:rsidRPr="005D0CC2" w:rsidRDefault="00DE40C9" w:rsidP="005D0CC2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5D0CC2">
        <w:rPr>
          <w:rFonts w:ascii="Times New Roman" w:hAnsi="Times New Roman"/>
          <w:sz w:val="27"/>
          <w:szCs w:val="27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 Кургана, Курганской городской Думы, Контрольно-счетной палаты города Кургана о результатах деятельности должностных лиц,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интересов, Совет при Главе города Кургана по противодействию коррупции </w:t>
      </w:r>
      <w:r w:rsidRPr="005D0CC2">
        <w:rPr>
          <w:rFonts w:ascii="Times New Roman" w:hAnsi="Times New Roman"/>
          <w:b/>
          <w:sz w:val="27"/>
          <w:szCs w:val="27"/>
        </w:rPr>
        <w:t>решил:</w:t>
      </w:r>
    </w:p>
    <w:p w:rsidR="00DE40C9" w:rsidRPr="005D0CC2" w:rsidRDefault="00DE40C9" w:rsidP="005D0C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0CC2">
        <w:rPr>
          <w:rFonts w:ascii="Times New Roman" w:hAnsi="Times New Roman"/>
          <w:sz w:val="27"/>
          <w:szCs w:val="27"/>
        </w:rPr>
        <w:t>1.Информацию принять к сведению.</w:t>
      </w:r>
    </w:p>
    <w:p w:rsidR="00DE40C9" w:rsidRPr="005D0CC2" w:rsidRDefault="00DE40C9" w:rsidP="005D0CC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D0CC2">
        <w:rPr>
          <w:rFonts w:ascii="Times New Roman" w:hAnsi="Times New Roman"/>
          <w:sz w:val="27"/>
          <w:szCs w:val="27"/>
        </w:rPr>
        <w:t>2. Рекомендовать органам местного самоуправления города Кургана:</w:t>
      </w:r>
    </w:p>
    <w:p w:rsidR="00DE40C9" w:rsidRPr="005D0CC2" w:rsidRDefault="00DE40C9" w:rsidP="001373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</w:t>
      </w:r>
      <w:r w:rsidRPr="005D0CC2">
        <w:rPr>
          <w:rFonts w:ascii="Times New Roman" w:hAnsi="Times New Roman"/>
          <w:sz w:val="27"/>
          <w:szCs w:val="27"/>
        </w:rPr>
        <w:t xml:space="preserve"> организовать на системной основе обучение ответственных должностных лиц за профилактику коррупционных и иных правонарушений практике планирования и реализации мероприятий по противодействию коррупции, выявления и устранения причин и условий коррупционных проявлений</w:t>
      </w:r>
    </w:p>
    <w:p w:rsidR="00DE40C9" w:rsidRPr="005D0CC2" w:rsidRDefault="00DE40C9" w:rsidP="005D0CC2">
      <w:pPr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5D0CC2">
        <w:rPr>
          <w:rFonts w:ascii="Times New Roman" w:hAnsi="Times New Roman"/>
          <w:sz w:val="27"/>
          <w:szCs w:val="27"/>
        </w:rPr>
        <w:t>(срок - ежегодно);</w:t>
      </w:r>
    </w:p>
    <w:p w:rsidR="00DE40C9" w:rsidRPr="005D0CC2" w:rsidRDefault="00DE40C9" w:rsidP="001373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D0CC2">
        <w:rPr>
          <w:rFonts w:ascii="Times New Roman" w:hAnsi="Times New Roman"/>
          <w:sz w:val="27"/>
          <w:szCs w:val="27"/>
        </w:rPr>
        <w:t>2.</w:t>
      </w:r>
      <w:r>
        <w:rPr>
          <w:rFonts w:ascii="Times New Roman" w:hAnsi="Times New Roman"/>
          <w:sz w:val="27"/>
          <w:szCs w:val="27"/>
        </w:rPr>
        <w:t xml:space="preserve">2 </w:t>
      </w:r>
      <w:r w:rsidRPr="005D0CC2">
        <w:rPr>
          <w:rFonts w:ascii="Times New Roman" w:hAnsi="Times New Roman"/>
          <w:sz w:val="27"/>
          <w:szCs w:val="27"/>
        </w:rPr>
        <w:t>обеспечить оформление протоколов заседаний указанных комиссий в соответствии с требованиями действующего законодательства</w:t>
      </w:r>
    </w:p>
    <w:p w:rsidR="00DE40C9" w:rsidRPr="005D0CC2" w:rsidRDefault="00DE40C9" w:rsidP="00137378">
      <w:pPr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5D0CC2">
        <w:rPr>
          <w:rFonts w:ascii="Times New Roman" w:hAnsi="Times New Roman"/>
          <w:sz w:val="27"/>
          <w:szCs w:val="27"/>
        </w:rPr>
        <w:t>(срок – по мере необходимости).</w:t>
      </w:r>
    </w:p>
    <w:p w:rsidR="00DE40C9" w:rsidRPr="005D0CC2" w:rsidRDefault="00DE40C9" w:rsidP="005D0CC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D0CC2">
        <w:rPr>
          <w:rFonts w:ascii="Times New Roman" w:hAnsi="Times New Roman"/>
          <w:sz w:val="27"/>
          <w:szCs w:val="27"/>
        </w:rPr>
        <w:t xml:space="preserve">3. Информацию о выполнении  настоящего решения </w:t>
      </w:r>
      <w:r>
        <w:rPr>
          <w:rFonts w:ascii="Times New Roman" w:hAnsi="Times New Roman"/>
          <w:sz w:val="27"/>
          <w:szCs w:val="27"/>
        </w:rPr>
        <w:t>представить в Совет в срок до 20.12.2015</w:t>
      </w:r>
      <w:r w:rsidRPr="005D0CC2">
        <w:rPr>
          <w:rFonts w:ascii="Times New Roman" w:hAnsi="Times New Roman"/>
          <w:sz w:val="27"/>
          <w:szCs w:val="27"/>
        </w:rPr>
        <w:t xml:space="preserve"> г.</w:t>
      </w:r>
    </w:p>
    <w:p w:rsidR="00DE40C9" w:rsidRPr="005D0CC2" w:rsidRDefault="00DE40C9" w:rsidP="005D0CC2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D0CC2">
        <w:rPr>
          <w:sz w:val="27"/>
          <w:szCs w:val="27"/>
        </w:rPr>
        <w:t>4. Контроль за выполнением настоящего решения возложить на Руководителя Администрации города Кургана, заместителя председателя Курганской городской Думы, председателя Контрольно-счетной палаты города Кургана.</w:t>
      </w:r>
    </w:p>
    <w:p w:rsidR="00DE40C9" w:rsidRPr="005D0CC2" w:rsidRDefault="00DE40C9" w:rsidP="005D0CC2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DE40C9" w:rsidRPr="005D0CC2" w:rsidRDefault="00DE40C9" w:rsidP="005D0CC2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DE40C9" w:rsidRPr="005D0CC2" w:rsidRDefault="00DE40C9" w:rsidP="005D0CC2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5D0CC2">
        <w:rPr>
          <w:sz w:val="27"/>
          <w:szCs w:val="27"/>
        </w:rPr>
        <w:t>Председатель Совета,</w:t>
      </w:r>
    </w:p>
    <w:p w:rsidR="00DE40C9" w:rsidRPr="005D0CC2" w:rsidRDefault="00DE40C9" w:rsidP="005D0CC2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5D0CC2">
        <w:rPr>
          <w:sz w:val="27"/>
          <w:szCs w:val="27"/>
        </w:rPr>
        <w:t>Глава города Кургана                                                                     С.В. Руденко</w:t>
      </w:r>
    </w:p>
    <w:sectPr w:rsidR="00DE40C9" w:rsidRPr="005D0CC2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3B32270D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37378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A6F72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2EDE"/>
    <w:rsid w:val="00234D01"/>
    <w:rsid w:val="00235AE7"/>
    <w:rsid w:val="002409D4"/>
    <w:rsid w:val="00245E5D"/>
    <w:rsid w:val="00251A8F"/>
    <w:rsid w:val="00261439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3F95"/>
    <w:rsid w:val="002F47C3"/>
    <w:rsid w:val="00304635"/>
    <w:rsid w:val="00313545"/>
    <w:rsid w:val="003145FD"/>
    <w:rsid w:val="00315ABE"/>
    <w:rsid w:val="00320032"/>
    <w:rsid w:val="00323F7C"/>
    <w:rsid w:val="00335E48"/>
    <w:rsid w:val="00364F41"/>
    <w:rsid w:val="00367DD2"/>
    <w:rsid w:val="00370687"/>
    <w:rsid w:val="00382923"/>
    <w:rsid w:val="003871A8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576E9"/>
    <w:rsid w:val="00457B66"/>
    <w:rsid w:val="00482025"/>
    <w:rsid w:val="00485491"/>
    <w:rsid w:val="0048550A"/>
    <w:rsid w:val="0049030A"/>
    <w:rsid w:val="00491ECD"/>
    <w:rsid w:val="0049758D"/>
    <w:rsid w:val="00497C8F"/>
    <w:rsid w:val="004A074D"/>
    <w:rsid w:val="004A1CD3"/>
    <w:rsid w:val="004A47F7"/>
    <w:rsid w:val="004B6C0D"/>
    <w:rsid w:val="004C1018"/>
    <w:rsid w:val="004D1813"/>
    <w:rsid w:val="004D244D"/>
    <w:rsid w:val="004D6EB7"/>
    <w:rsid w:val="004E058F"/>
    <w:rsid w:val="004E0B1E"/>
    <w:rsid w:val="004E0D14"/>
    <w:rsid w:val="004E6F48"/>
    <w:rsid w:val="004E7174"/>
    <w:rsid w:val="004F2DAF"/>
    <w:rsid w:val="00500237"/>
    <w:rsid w:val="0050495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1363"/>
    <w:rsid w:val="00594D39"/>
    <w:rsid w:val="00597C81"/>
    <w:rsid w:val="005A343A"/>
    <w:rsid w:val="005C264E"/>
    <w:rsid w:val="005C2CB2"/>
    <w:rsid w:val="005C5B1E"/>
    <w:rsid w:val="005D0CC2"/>
    <w:rsid w:val="005D465E"/>
    <w:rsid w:val="005E1341"/>
    <w:rsid w:val="005E1D78"/>
    <w:rsid w:val="005E5BDA"/>
    <w:rsid w:val="00602AF8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25B3"/>
    <w:rsid w:val="007330A2"/>
    <w:rsid w:val="00745D1C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03C4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0969"/>
    <w:rsid w:val="008C1A6A"/>
    <w:rsid w:val="008C712B"/>
    <w:rsid w:val="008D1E07"/>
    <w:rsid w:val="008D3106"/>
    <w:rsid w:val="008D3DDF"/>
    <w:rsid w:val="008D4BAA"/>
    <w:rsid w:val="008E5C83"/>
    <w:rsid w:val="008F322C"/>
    <w:rsid w:val="008F5A8D"/>
    <w:rsid w:val="008F63F5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1E91"/>
    <w:rsid w:val="009657B3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37B4"/>
    <w:rsid w:val="00A352C2"/>
    <w:rsid w:val="00A43E0B"/>
    <w:rsid w:val="00A47625"/>
    <w:rsid w:val="00A5048F"/>
    <w:rsid w:val="00A5187D"/>
    <w:rsid w:val="00A53C60"/>
    <w:rsid w:val="00A53FA5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C6940"/>
    <w:rsid w:val="00AE4140"/>
    <w:rsid w:val="00AE790E"/>
    <w:rsid w:val="00AF48DD"/>
    <w:rsid w:val="00AF5789"/>
    <w:rsid w:val="00B02742"/>
    <w:rsid w:val="00B02DB0"/>
    <w:rsid w:val="00B033C5"/>
    <w:rsid w:val="00B063F2"/>
    <w:rsid w:val="00B117CE"/>
    <w:rsid w:val="00B30289"/>
    <w:rsid w:val="00B35FFC"/>
    <w:rsid w:val="00B36D94"/>
    <w:rsid w:val="00B41265"/>
    <w:rsid w:val="00B41F8C"/>
    <w:rsid w:val="00B47269"/>
    <w:rsid w:val="00B511EA"/>
    <w:rsid w:val="00B57069"/>
    <w:rsid w:val="00B575E1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46B64"/>
    <w:rsid w:val="00C50C4A"/>
    <w:rsid w:val="00C5301F"/>
    <w:rsid w:val="00C61B1E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6D2C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194B"/>
    <w:rsid w:val="00D541CB"/>
    <w:rsid w:val="00D640D7"/>
    <w:rsid w:val="00D64E96"/>
    <w:rsid w:val="00D702F9"/>
    <w:rsid w:val="00D707F7"/>
    <w:rsid w:val="00D7225E"/>
    <w:rsid w:val="00D7467E"/>
    <w:rsid w:val="00D8152B"/>
    <w:rsid w:val="00D93725"/>
    <w:rsid w:val="00D977FD"/>
    <w:rsid w:val="00DC4053"/>
    <w:rsid w:val="00DD5649"/>
    <w:rsid w:val="00DE40C9"/>
    <w:rsid w:val="00DE6DD7"/>
    <w:rsid w:val="00DF07CF"/>
    <w:rsid w:val="00DF1F2B"/>
    <w:rsid w:val="00E01D1E"/>
    <w:rsid w:val="00E23EC0"/>
    <w:rsid w:val="00E27DE5"/>
    <w:rsid w:val="00E37469"/>
    <w:rsid w:val="00E56A8D"/>
    <w:rsid w:val="00E57CEC"/>
    <w:rsid w:val="00E62EA6"/>
    <w:rsid w:val="00E67119"/>
    <w:rsid w:val="00E678C8"/>
    <w:rsid w:val="00E67E4F"/>
    <w:rsid w:val="00E86EA1"/>
    <w:rsid w:val="00E94578"/>
    <w:rsid w:val="00E968AC"/>
    <w:rsid w:val="00E974E2"/>
    <w:rsid w:val="00EA3E0E"/>
    <w:rsid w:val="00EB2791"/>
    <w:rsid w:val="00EB482B"/>
    <w:rsid w:val="00EB4A53"/>
    <w:rsid w:val="00EB7C2F"/>
    <w:rsid w:val="00EC37CE"/>
    <w:rsid w:val="00ED34CC"/>
    <w:rsid w:val="00ED50B6"/>
    <w:rsid w:val="00ED6335"/>
    <w:rsid w:val="00ED77DF"/>
    <w:rsid w:val="00EE62B6"/>
    <w:rsid w:val="00EE714F"/>
    <w:rsid w:val="00EF054B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77A26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5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577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</Pages>
  <Words>281</Words>
  <Characters>1607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39</cp:revision>
  <cp:lastPrinted>2015-09-23T10:56:00Z</cp:lastPrinted>
  <dcterms:created xsi:type="dcterms:W3CDTF">2015-02-09T12:30:00Z</dcterms:created>
  <dcterms:modified xsi:type="dcterms:W3CDTF">2015-10-01T11:24:00Z</dcterms:modified>
</cp:coreProperties>
</file>